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AC3" w:rsidRPr="00026AC3" w:rsidRDefault="00026AC3" w:rsidP="00026AC3">
      <w:pPr>
        <w:spacing w:after="0"/>
        <w:rPr>
          <w:b/>
        </w:rPr>
      </w:pPr>
      <w:bookmarkStart w:id="0" w:name="_GoBack"/>
      <w:bookmarkEnd w:id="0"/>
      <w:r w:rsidRPr="00026AC3">
        <w:rPr>
          <w:b/>
        </w:rPr>
        <w:t>LEGOLAND® CALIFORNIA RESORT</w:t>
      </w:r>
    </w:p>
    <w:p w:rsidR="00026AC3" w:rsidRPr="00026AC3" w:rsidRDefault="00026AC3" w:rsidP="00026AC3">
      <w:pPr>
        <w:spacing w:after="0"/>
        <w:rPr>
          <w:b/>
        </w:rPr>
      </w:pPr>
      <w:r w:rsidRPr="00026AC3">
        <w:rPr>
          <w:b/>
        </w:rPr>
        <w:t>CASTLE HOTEL</w:t>
      </w:r>
    </w:p>
    <w:p w:rsidR="00026AC3" w:rsidRPr="00026AC3" w:rsidRDefault="00026AC3" w:rsidP="00026AC3">
      <w:pPr>
        <w:spacing w:after="0"/>
        <w:rPr>
          <w:b/>
        </w:rPr>
      </w:pPr>
      <w:r w:rsidRPr="00026AC3">
        <w:rPr>
          <w:b/>
        </w:rPr>
        <w:t>WORD CO</w:t>
      </w:r>
      <w:r>
        <w:rPr>
          <w:b/>
        </w:rPr>
        <w:t>UNT SCRIPTS &amp; TIMED COPY POINTS</w:t>
      </w:r>
    </w:p>
    <w:p w:rsidR="00026AC3" w:rsidRPr="00026AC3" w:rsidRDefault="00026AC3" w:rsidP="00026AC3">
      <w:pPr>
        <w:rPr>
          <w:u w:val="single"/>
        </w:rPr>
      </w:pPr>
      <w:r>
        <w:rPr>
          <w:u w:val="single"/>
        </w:rPr>
        <w:t>Word Count Scripts</w:t>
      </w:r>
    </w:p>
    <w:p w:rsidR="00026AC3" w:rsidRPr="00026AC3" w:rsidRDefault="00026AC3" w:rsidP="00026AC3">
      <w:pPr>
        <w:rPr>
          <w:b/>
        </w:rPr>
      </w:pPr>
      <w:r w:rsidRPr="00026AC3">
        <w:rPr>
          <w:b/>
        </w:rPr>
        <w:t>250</w:t>
      </w:r>
    </w:p>
    <w:p w:rsidR="00026AC3" w:rsidRDefault="00026AC3" w:rsidP="00026AC3">
      <w:r>
        <w:t xml:space="preserve">Greetings Lords, Ladies, and lion-hearted Champions! Adventure doth await </w:t>
      </w:r>
      <w:proofErr w:type="gramStart"/>
      <w:r>
        <w:t>ye</w:t>
      </w:r>
      <w:proofErr w:type="gramEnd"/>
      <w:r>
        <w:t xml:space="preserve"> at the new LEGOLAND® Castle Hotel at LEGOLAND California Resort, where every brick is bursting with LEGO® enchantment and captivating tales from distant lands. Located steps from the Park’s entrance, you won’t have to go far to begin your next quest. After storming the castle doors, you’ll find every opportunity to play and imagine. On the way to your room, play kings and queens on the interactive throne, pose for photos in the lobby jail, and try out the Knock, Knock Joke Door. The fun doesn’t stop when you reach your room, where a treasure hunt filled with LEGO surprises awaits. Once you’ve found your loot, head outside to splash in the pool’s interactive water features, put up your feet during an outdoor movie, or explore play-zones fit for everyone from tot-sized royals to courageous princes and princesses. Since adventuring can work up an appetite, fill your bellies at the Dragon’s Den Restaurant &amp; Bar. In the evening, recharge for battle in one of 250 deluxe LEGO Castle rooms with themes like </w:t>
      </w:r>
      <w:proofErr w:type="gramStart"/>
      <w:r>
        <w:t>Knights &amp;</w:t>
      </w:r>
      <w:proofErr w:type="gramEnd"/>
      <w:r>
        <w:t xml:space="preserve"> Dragons, Royal Princess or Magic Wizard. And, while there is no shortage of fun at the Castle, don’t forget to search for glory and make mischief in LEGOLAND itself, with over 60 rides, shows and attractions including the LEGOLAND Water Park and SEA LIFE® aquarium. The LEGOLAND Castle Hotel is now open! Visit LEGOLAND.com for details and special offers. Start planning your adventure today.</w:t>
      </w:r>
    </w:p>
    <w:p w:rsidR="00026AC3" w:rsidRDefault="00026AC3" w:rsidP="00026AC3">
      <w:r>
        <w:t xml:space="preserve">(248 Words) </w:t>
      </w:r>
    </w:p>
    <w:p w:rsidR="00026AC3" w:rsidRDefault="00026AC3" w:rsidP="00026AC3"/>
    <w:p w:rsidR="00026AC3" w:rsidRPr="00026AC3" w:rsidRDefault="00026AC3" w:rsidP="00026AC3">
      <w:pPr>
        <w:rPr>
          <w:b/>
        </w:rPr>
      </w:pPr>
      <w:r w:rsidRPr="00026AC3">
        <w:rPr>
          <w:b/>
        </w:rPr>
        <w:t>200</w:t>
      </w:r>
    </w:p>
    <w:p w:rsidR="00026AC3" w:rsidRDefault="00026AC3" w:rsidP="00026AC3">
      <w:r>
        <w:t xml:space="preserve">Greetings Lords, Ladies, and Champions! Adventure doth await </w:t>
      </w:r>
      <w:proofErr w:type="gramStart"/>
      <w:r>
        <w:t>ye</w:t>
      </w:r>
      <w:proofErr w:type="gramEnd"/>
      <w:r>
        <w:t xml:space="preserve"> at the new LEGOLAND® Castle Hotel at LEGOLAND California Resort, where every brick is bursting with LEGO® enchantment and captivating tales. After storming the castle doors steps from the Park’s entrance, you’ll find every opportunity to play and imagine. Once inside, play kings and queens on the interactive throne, pose for photos in the lobby jail, and try out the Knock, Knock Joke Door. Inside your quarters, go on a treasure hunt filled with LEGO surprises, then head outside to splash in the interactive pool, relax with an outdoor movie, or explore play-zones fit for courageous princes and princesses of all ages. After filling your bellies at the Dragon’s Den Restaurant &amp; Bar, recharge for battle in one of 250 deluxe LEGO Castle themed rooms like </w:t>
      </w:r>
      <w:proofErr w:type="gramStart"/>
      <w:r>
        <w:t>Knights &amp;</w:t>
      </w:r>
      <w:proofErr w:type="gramEnd"/>
      <w:r>
        <w:t xml:space="preserve"> Dragons, Royal Princess or Magic Wizard. And, while there is no shortage of fun at the Castle, don’t forget to search for glory in LEGOLAND itself, with over 60 rides, shows and attractions including the LEGOLAND Water Park and SEA LIFE® aquarium. The LEGOLAND Castle Hotel is now open! Visit LEGOLAND.com for details and special offers. Start planning your adventure today.</w:t>
      </w:r>
    </w:p>
    <w:p w:rsidR="00026AC3" w:rsidRDefault="00026AC3" w:rsidP="00026AC3">
      <w:r>
        <w:t xml:space="preserve">(199 Words) </w:t>
      </w:r>
    </w:p>
    <w:p w:rsidR="00026AC3" w:rsidRPr="00026AC3" w:rsidRDefault="00026AC3" w:rsidP="00026AC3">
      <w:pPr>
        <w:rPr>
          <w:b/>
        </w:rPr>
      </w:pPr>
      <w:r w:rsidRPr="00026AC3">
        <w:rPr>
          <w:b/>
        </w:rPr>
        <w:lastRenderedPageBreak/>
        <w:t>100</w:t>
      </w:r>
    </w:p>
    <w:p w:rsidR="00026AC3" w:rsidRDefault="00026AC3" w:rsidP="00026AC3">
      <w:r>
        <w:t xml:space="preserve">Adventure doth await </w:t>
      </w:r>
      <w:proofErr w:type="gramStart"/>
      <w:r>
        <w:t>ye</w:t>
      </w:r>
      <w:proofErr w:type="gramEnd"/>
      <w:r>
        <w:t xml:space="preserve"> at the new LEGOLAND® Castle Hotel at LEGOLAND California Resort. Located at the Park’s entrance, the castle is filled with interactive LEGO features, an outdoor theater, and play-zones fit for courageous royals of all ages. In the evening, recharge in a deluxe LEGO Castle themed room like Knights &amp; Dragons, Royal Princess or Magic Wizard. Don’t forget to search for glory in LEGOLAND itself, with over 60 rides, shows and attractions including the LEGOLAND Water Park and SEA LIFE® aquarium. The LEGOLAND Castle Hotel is now open! Visit LEGOLAND.com to start planning your adventure today.</w:t>
      </w:r>
    </w:p>
    <w:p w:rsidR="00026AC3" w:rsidRDefault="00026AC3" w:rsidP="00026AC3">
      <w:r>
        <w:t xml:space="preserve">(99 Words) </w:t>
      </w:r>
    </w:p>
    <w:p w:rsidR="00026AC3" w:rsidRDefault="00026AC3" w:rsidP="00026AC3"/>
    <w:p w:rsidR="00026AC3" w:rsidRPr="00026AC3" w:rsidRDefault="00026AC3" w:rsidP="00026AC3">
      <w:pPr>
        <w:rPr>
          <w:b/>
        </w:rPr>
      </w:pPr>
      <w:r w:rsidRPr="00026AC3">
        <w:rPr>
          <w:b/>
        </w:rPr>
        <w:t>50</w:t>
      </w:r>
    </w:p>
    <w:p w:rsidR="00026AC3" w:rsidRDefault="00026AC3" w:rsidP="00026AC3">
      <w:r>
        <w:t xml:space="preserve">Lords, Ladies and Champions! The new LEGOLAND® Castle Hotel at LEGOLAND California Resort is now open! Filled with LEGO Castle themed rooms like </w:t>
      </w:r>
      <w:proofErr w:type="gramStart"/>
      <w:r>
        <w:t>Knights &amp;</w:t>
      </w:r>
      <w:proofErr w:type="gramEnd"/>
      <w:r>
        <w:t xml:space="preserve"> Dragons, Royal Princess or Magic Wizard, an outdoor theater, and interactive features and play zones, there’s no end to the enchantment. </w:t>
      </w:r>
      <w:proofErr w:type="gramStart"/>
      <w:r>
        <w:t>LEGOLAND.com for more information.</w:t>
      </w:r>
      <w:proofErr w:type="gramEnd"/>
      <w:r>
        <w:t xml:space="preserve">  </w:t>
      </w:r>
    </w:p>
    <w:p w:rsidR="00026AC3" w:rsidRDefault="00026AC3" w:rsidP="00026AC3">
      <w:r>
        <w:t xml:space="preserve">(50 Words) </w:t>
      </w:r>
    </w:p>
    <w:p w:rsidR="00026AC3" w:rsidRPr="00026AC3" w:rsidRDefault="00026AC3" w:rsidP="00026AC3">
      <w:pPr>
        <w:rPr>
          <w:b/>
          <w:u w:val="single"/>
        </w:rPr>
      </w:pPr>
      <w:r w:rsidRPr="00026AC3">
        <w:rPr>
          <w:b/>
          <w:u w:val="single"/>
        </w:rPr>
        <w:t>Timed Copy Points</w:t>
      </w:r>
    </w:p>
    <w:p w:rsidR="00026AC3" w:rsidRPr="00026AC3" w:rsidRDefault="00026AC3" w:rsidP="00026AC3">
      <w:pPr>
        <w:rPr>
          <w:b/>
        </w:rPr>
      </w:pPr>
      <w:proofErr w:type="gramStart"/>
      <w:r w:rsidRPr="00026AC3">
        <w:rPr>
          <w:b/>
        </w:rPr>
        <w:t>:60</w:t>
      </w:r>
      <w:proofErr w:type="gramEnd"/>
    </w:p>
    <w:p w:rsidR="00026AC3" w:rsidRDefault="00026AC3" w:rsidP="00026AC3">
      <w:r>
        <w:t xml:space="preserve">Greetings Lords, Ladies, and Champions! Adventure doth await </w:t>
      </w:r>
      <w:proofErr w:type="gramStart"/>
      <w:r>
        <w:t>ye</w:t>
      </w:r>
      <w:proofErr w:type="gramEnd"/>
      <w:r>
        <w:t xml:space="preserve"> at the new LEGOLAND® Castle Hotel at LEGOLAND California Resort, where every brick is bursting with LEGO® enchantment and captivating tales. After storming the castle doors steps from the Park’s entrance, you’ll find every opportunity to play and imagine. Once inside, play kings and queens on the interactive throne, pose for photos in the lobby jail, and try out the Knock, Knock Joke Door. Inside your quarters, go on a treasure hunt filled with LEGO surprises, then head outside to splash in the interactive pool, watch an outdoor movie, or explore play-zones fit for courageous knights and royals of all ages. After filling your bellies at the Dragon’s Den Restaurant &amp; Bar, recharge for battle in a deluxe LEGO Castle themed rooms like </w:t>
      </w:r>
      <w:proofErr w:type="gramStart"/>
      <w:r>
        <w:t>Knights &amp;</w:t>
      </w:r>
      <w:proofErr w:type="gramEnd"/>
      <w:r>
        <w:t xml:space="preserve"> Dragons, Royal Princess or Magic Wizard. And don’t forget to search for glory in LEGOLAND itself, with over 60 rides, shows and attractions including the LEGOLAND water park and the SEA LIFE® Aquarium. The LEGOLAND Castle Hotel is now open! Visit LEGOLAND.com for details and special offers. Start</w:t>
      </w:r>
      <w:r>
        <w:t xml:space="preserve"> planning your adventure today.</w:t>
      </w:r>
    </w:p>
    <w:p w:rsidR="00026AC3" w:rsidRPr="00026AC3" w:rsidRDefault="00026AC3" w:rsidP="00026AC3">
      <w:pPr>
        <w:rPr>
          <w:b/>
        </w:rPr>
      </w:pPr>
      <w:proofErr w:type="gramStart"/>
      <w:r w:rsidRPr="00026AC3">
        <w:rPr>
          <w:b/>
        </w:rPr>
        <w:t>:30</w:t>
      </w:r>
      <w:proofErr w:type="gramEnd"/>
    </w:p>
    <w:p w:rsidR="00026AC3" w:rsidRDefault="00026AC3" w:rsidP="00026AC3">
      <w:r>
        <w:t xml:space="preserve">Adventure doth await </w:t>
      </w:r>
      <w:proofErr w:type="gramStart"/>
      <w:r>
        <w:t>ye</w:t>
      </w:r>
      <w:proofErr w:type="gramEnd"/>
      <w:r>
        <w:t xml:space="preserve"> at the new LEGOLAND® Castle Hotel at LEGOLAND California Resort. Located at the Park’s entrance, the castle is filled with interactive LEGO features, an outdoor theater, and play-zones fit for courageous royals of all ages. In the evening, recharge in a deluxe LEGO Castle themed </w:t>
      </w:r>
      <w:r>
        <w:lastRenderedPageBreak/>
        <w:t>room like Knights &amp; Dragons, Royal Princess or Magic Wizard. Don’t forget to search for glory in LEGOLAND itself, with over 60 rides, shows and attractions including the LEGOLAND water park and the SEA LIFE® Aquarium. Now open! Visit the website to start</w:t>
      </w:r>
      <w:r>
        <w:t xml:space="preserve"> planning your adventure today.</w:t>
      </w:r>
    </w:p>
    <w:p w:rsidR="00026AC3" w:rsidRPr="00026AC3" w:rsidRDefault="00026AC3" w:rsidP="00026AC3">
      <w:pPr>
        <w:rPr>
          <w:b/>
        </w:rPr>
      </w:pPr>
      <w:proofErr w:type="gramStart"/>
      <w:r w:rsidRPr="00026AC3">
        <w:rPr>
          <w:b/>
        </w:rPr>
        <w:t>:15</w:t>
      </w:r>
      <w:proofErr w:type="gramEnd"/>
    </w:p>
    <w:p w:rsidR="00026AC3" w:rsidRDefault="00026AC3" w:rsidP="00026AC3">
      <w:r>
        <w:t xml:space="preserve">Lords, Ladies and Champions! The! </w:t>
      </w:r>
      <w:proofErr w:type="gramStart"/>
      <w:r>
        <w:t>new</w:t>
      </w:r>
      <w:proofErr w:type="gramEnd"/>
      <w:r>
        <w:t xml:space="preserve"> LEGOLAND® Castle Hotel at LEGOLAND California Resort is now open! Filled with LEGO Castle themed rooms like </w:t>
      </w:r>
      <w:proofErr w:type="gramStart"/>
      <w:r>
        <w:t>Knights &amp;</w:t>
      </w:r>
      <w:proofErr w:type="gramEnd"/>
      <w:r>
        <w:t xml:space="preserve"> Dragons, Royal Princess or Magic Wizard, an outdoor theater, and interactive LEGO features and play zones, there’s no end to the enchantment. </w:t>
      </w:r>
      <w:proofErr w:type="gramStart"/>
      <w:r>
        <w:t>LEGO</w:t>
      </w:r>
      <w:r>
        <w:t>LAND.com for more information.</w:t>
      </w:r>
      <w:proofErr w:type="gramEnd"/>
      <w:r>
        <w:t xml:space="preserve"> </w:t>
      </w:r>
    </w:p>
    <w:p w:rsidR="00026AC3" w:rsidRPr="00026AC3" w:rsidRDefault="00026AC3" w:rsidP="00026AC3">
      <w:pPr>
        <w:rPr>
          <w:b/>
        </w:rPr>
      </w:pPr>
      <w:proofErr w:type="gramStart"/>
      <w:r w:rsidRPr="00026AC3">
        <w:rPr>
          <w:b/>
        </w:rPr>
        <w:t>:10</w:t>
      </w:r>
      <w:proofErr w:type="gramEnd"/>
    </w:p>
    <w:p w:rsidR="00DD010C" w:rsidRDefault="00026AC3" w:rsidP="00026AC3">
      <w:r>
        <w:t>Lords, Ladies and Champions! Adventure doth await ye at the new LEGOLAND® Castle Hotel at LEGOLAND California Resort, is now open! Visit LEGOLAND.com for details and special offers.</w:t>
      </w:r>
    </w:p>
    <w:sectPr w:rsidR="00DD0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AC3"/>
    <w:rsid w:val="00026AC3"/>
    <w:rsid w:val="00DD0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D98AF68F</Template>
  <TotalTime>2</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Merlin Entertainments Group</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Perri Thompson</dc:creator>
  <cp:lastModifiedBy>Perri Thompson</cp:lastModifiedBy>
  <cp:revision>1</cp:revision>
  <dcterms:created xsi:type="dcterms:W3CDTF">2019-03-21T21:05:00Z</dcterms:created>
  <dcterms:modified xsi:type="dcterms:W3CDTF">2019-03-21T21:07:00Z</dcterms:modified>
</cp:coreProperties>
</file>